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A7" w:rsidRDefault="00C51C5F">
      <w:pPr>
        <w:pStyle w:val="Ttulo"/>
        <w:rPr>
          <w:noProof/>
        </w:rPr>
      </w:pPr>
      <w:r>
        <w:rPr>
          <w:noProof/>
        </w:rPr>
        <w:t>‍‍</w:t>
      </w:r>
      <w:sdt>
        <w:sdtPr>
          <w:rPr>
            <w:noProof/>
          </w:rPr>
          <w:alias w:val="Su nombre"/>
          <w:tag w:val=""/>
          <w:id w:val="1246310863"/>
          <w:placeholder>
            <w:docPart w:val="25276EB162A44DEFAA33657C50971EA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8153F">
            <w:rPr>
              <w:noProof/>
            </w:rPr>
            <w:t>Dennyson jaiir Tobar Varas</w:t>
          </w:r>
        </w:sdtContent>
      </w:sdt>
    </w:p>
    <w:p w:rsidR="004967A7" w:rsidRPr="0089219F" w:rsidRDefault="00F50369">
      <w:pPr>
        <w:rPr>
          <w:noProof/>
          <w:lang w:val="es-CL"/>
        </w:rPr>
      </w:pPr>
      <w:sdt>
        <w:sdtPr>
          <w:rPr>
            <w:noProof/>
            <w:lang w:val="es-CL"/>
          </w:rPr>
          <w:alias w:val="Dirección"/>
          <w:tag w:val=""/>
          <w:id w:val="-593780209"/>
          <w:placeholder>
            <w:docPart w:val="726F5E579B714394B9C5B683308BC92B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9219F" w:rsidRPr="0089219F">
            <w:rPr>
              <w:noProof/>
              <w:lang w:val="es-CL"/>
            </w:rPr>
            <w:t>Volcan aconcagua 038</w:t>
          </w:r>
          <w:r w:rsidR="0089219F">
            <w:rPr>
              <w:noProof/>
              <w:lang w:val="es-CL"/>
            </w:rPr>
            <w:t xml:space="preserve"> , Talagante</w:t>
          </w:r>
        </w:sdtContent>
      </w:sdt>
      <w:r w:rsidR="00C51C5F" w:rsidRPr="0089219F">
        <w:rPr>
          <w:noProof/>
          <w:lang w:val="es-CL"/>
        </w:rPr>
        <w:t> | </w:t>
      </w:r>
      <w:sdt>
        <w:sdtPr>
          <w:rPr>
            <w:noProof/>
            <w:lang w:val="es-CL"/>
          </w:rPr>
          <w:alias w:val="Teléfono"/>
          <w:tag w:val=""/>
          <w:id w:val="-1416317146"/>
          <w:placeholder>
            <w:docPart w:val="0DC60BA956804CAB81BA745E1D04DB4B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89219F">
            <w:rPr>
              <w:noProof/>
              <w:lang w:val="es-CL"/>
            </w:rPr>
            <w:t>0971911904</w:t>
          </w:r>
        </w:sdtContent>
      </w:sdt>
      <w:r w:rsidR="00C51C5F" w:rsidRPr="0089219F">
        <w:rPr>
          <w:noProof/>
          <w:lang w:val="es-CL"/>
        </w:rPr>
        <w:t> | </w:t>
      </w:r>
      <w:sdt>
        <w:sdtPr>
          <w:rPr>
            <w:noProof/>
            <w:lang w:val="es-CL"/>
          </w:rPr>
          <w:alias w:val="Correo electrónico"/>
          <w:tag w:val=""/>
          <w:id w:val="-391963670"/>
          <w:placeholder>
            <w:docPart w:val="0F6A5800B374490E82FFE78D77DCF117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89219F">
            <w:rPr>
              <w:noProof/>
              <w:lang w:val="es-CL"/>
            </w:rPr>
            <w:t>dennyson.tobar</w:t>
          </w:r>
          <w:r w:rsidR="00180A58" w:rsidRPr="0089219F">
            <w:rPr>
              <w:noProof/>
              <w:lang w:val="es-CL"/>
            </w:rPr>
            <w:t>@gmail.com</w:t>
          </w:r>
        </w:sdtContent>
      </w:sdt>
    </w:p>
    <w:p w:rsidR="004967A7" w:rsidRDefault="00C51C5F" w:rsidP="00C51C5F">
      <w:pPr>
        <w:pStyle w:val="Encabezadodelaseccin"/>
        <w:spacing w:before="600"/>
        <w:rPr>
          <w:noProof/>
        </w:rPr>
      </w:pPr>
      <w:r>
        <w:rPr>
          <w:noProof/>
        </w:rPr>
        <w:t>Objetivo</w:t>
      </w:r>
    </w:p>
    <w:p w:rsidR="004967A7" w:rsidRDefault="00693E94">
      <w:pPr>
        <w:pStyle w:val="Listaconvietas"/>
        <w:rPr>
          <w:noProof/>
        </w:rPr>
      </w:pPr>
      <w:r>
        <w:rPr>
          <w:noProof/>
        </w:rPr>
        <w:t>Aprender siendo un aporte para la empresa desarrollando mis capa</w:t>
      </w:r>
      <w:r w:rsidR="00271304">
        <w:rPr>
          <w:noProof/>
        </w:rPr>
        <w:t>c</w:t>
      </w:r>
      <w:r>
        <w:rPr>
          <w:noProof/>
        </w:rPr>
        <w:t>idades y ayudando a que la empresa crezca  formando un  grupo  para trabajar de una manera eficiente y eficaz, siendo emprendedor</w:t>
      </w:r>
      <w:r w:rsidR="0036575B">
        <w:rPr>
          <w:noProof/>
        </w:rPr>
        <w:t xml:space="preserve"> </w:t>
      </w:r>
      <w:r w:rsidR="0036575B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Producto de una sólida formación, que me habilita para resolver problemas técnicos y tecnológicos, d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emostrando ser competente en </w:t>
      </w:r>
      <w:r w:rsidR="0089219F">
        <w:rPr>
          <w:rStyle w:val="Textoennegrita"/>
          <w:rFonts w:cs="Tahoma"/>
          <w:b w:val="0"/>
          <w:color w:val="333333"/>
          <w:szCs w:val="18"/>
          <w:shd w:val="clear" w:color="auto" w:fill="FFFFFF"/>
        </w:rPr>
        <w:t>Procesos del área de automatización y control industrial</w:t>
      </w:r>
    </w:p>
    <w:p w:rsidR="004967A7" w:rsidRDefault="00C51C5F" w:rsidP="00C51C5F">
      <w:pPr>
        <w:pStyle w:val="Encabezadodelaseccin"/>
        <w:spacing w:before="480"/>
        <w:rPr>
          <w:noProof/>
        </w:rPr>
      </w:pPr>
      <w:r>
        <w:rPr>
          <w:noProof/>
        </w:rPr>
        <w:t>Educación</w:t>
      </w:r>
    </w:p>
    <w:p w:rsidR="004967A7" w:rsidRDefault="00130F83">
      <w:pPr>
        <w:pStyle w:val="Subseccin"/>
        <w:spacing w:before="100"/>
        <w:rPr>
          <w:noProof/>
        </w:rPr>
      </w:pPr>
      <w:r>
        <w:rPr>
          <w:noProof/>
        </w:rPr>
        <w:t>Tecnico en automatizacion y control industrial, Universidad tecnologica de chile inacap ; con convalidacion de estudios en instituto tecnologico de chile itc.</w:t>
      </w:r>
    </w:p>
    <w:p w:rsidR="00130F83" w:rsidRDefault="00180A58" w:rsidP="00130F83">
      <w:pPr>
        <w:pStyle w:val="Listaconvietas"/>
        <w:rPr>
          <w:noProof/>
        </w:rPr>
      </w:pPr>
      <w:r>
        <w:rPr>
          <w:noProof/>
        </w:rPr>
        <w:t>Años de estudio</w:t>
      </w:r>
      <w:r w:rsidR="00C51C5F">
        <w:rPr>
          <w:noProof/>
        </w:rPr>
        <w:t xml:space="preserve">: </w:t>
      </w:r>
      <w:r w:rsidR="00130F83">
        <w:rPr>
          <w:noProof/>
        </w:rPr>
        <w:t>cursado 2 años INACAP</w:t>
      </w:r>
    </w:p>
    <w:p w:rsidR="00130F83" w:rsidRDefault="00130F83" w:rsidP="00130F83">
      <w:pPr>
        <w:pStyle w:val="Listaconvietas"/>
        <w:numPr>
          <w:ilvl w:val="0"/>
          <w:numId w:val="0"/>
        </w:numPr>
        <w:ind w:left="144"/>
        <w:rPr>
          <w:noProof/>
        </w:rPr>
      </w:pPr>
      <w:r>
        <w:rPr>
          <w:noProof/>
        </w:rPr>
        <w:t>Años de estudio cursado 1 año ITC situacion “vigente¨”2013</w:t>
      </w:r>
    </w:p>
    <w:sdt>
      <w:sdtPr>
        <w:rPr>
          <w:b w:val="0"/>
          <w:bCs w:val="0"/>
          <w:caps w:val="0"/>
          <w:noProof/>
          <w:color w:val="404040" w:themeColor="text1" w:themeTint="BF"/>
        </w:rPr>
        <w:id w:val="-1106653387"/>
      </w:sdtPr>
      <w:sdtEndPr/>
      <w:sdtContent>
        <w:sdt>
          <w:sdtPr>
            <w:rPr>
              <w:b w:val="0"/>
              <w:bCs w:val="0"/>
              <w:caps w:val="0"/>
              <w:noProof/>
              <w:color w:val="404040" w:themeColor="text1" w:themeTint="BF"/>
            </w:rPr>
            <w:id w:val="-514004892"/>
          </w:sdtPr>
          <w:sdtEndPr/>
          <w:sdtContent>
            <w:p w:rsidR="004967A7" w:rsidRDefault="00815A1E">
              <w:pPr>
                <w:pStyle w:val="Subseccin"/>
                <w:rPr>
                  <w:noProof/>
                </w:rPr>
              </w:pPr>
              <w:r>
                <w:rPr>
                  <w:noProof/>
                </w:rPr>
                <w:t>enseñansa media completa</w:t>
              </w:r>
              <w:r w:rsidR="00C51C5F">
                <w:rPr>
                  <w:noProof/>
                </w:rPr>
                <w:t> | </w:t>
              </w:r>
              <w:r w:rsidR="00130F83">
                <w:rPr>
                  <w:noProof/>
                </w:rPr>
                <w:t>generacion 2005</w:t>
              </w:r>
              <w:r w:rsidR="00C51C5F">
                <w:rPr>
                  <w:noProof/>
                </w:rPr>
                <w:t> | </w:t>
              </w:r>
              <w:r w:rsidR="00130F83">
                <w:rPr>
                  <w:noProof/>
                </w:rPr>
                <w:t>english college talagante</w:t>
              </w:r>
            </w:p>
            <w:p w:rsidR="004967A7" w:rsidRDefault="00F50369">
              <w:pPr>
                <w:pStyle w:val="Listaconvietas"/>
                <w:rPr>
                  <w:noProof/>
                </w:rPr>
              </w:pPr>
            </w:p>
          </w:sdtContent>
        </w:sdt>
      </w:sdtContent>
    </w:sdt>
    <w:p w:rsidR="004967A7" w:rsidRDefault="00C51C5F" w:rsidP="00C51C5F">
      <w:pPr>
        <w:pStyle w:val="Encabezadodelaseccin"/>
        <w:spacing w:before="480"/>
        <w:rPr>
          <w:noProof/>
        </w:rPr>
      </w:pPr>
      <w:r>
        <w:rPr>
          <w:noProof/>
        </w:rPr>
        <w:t>Conocimientos y habilidades</w:t>
      </w:r>
    </w:p>
    <w:p w:rsidR="004967A7" w:rsidRDefault="00130F83">
      <w:pPr>
        <w:pStyle w:val="Subseccin"/>
        <w:spacing w:before="100"/>
        <w:rPr>
          <w:noProof/>
        </w:rPr>
      </w:pPr>
      <w:r>
        <w:rPr>
          <w:noProof/>
        </w:rPr>
        <w:t>Automatizacion</w:t>
      </w:r>
      <w:r w:rsidR="00575447">
        <w:rPr>
          <w:noProof/>
        </w:rPr>
        <w:t xml:space="preserve"> y control </w:t>
      </w:r>
      <w:r>
        <w:rPr>
          <w:noProof/>
        </w:rPr>
        <w:t xml:space="preserve"> industrial</w:t>
      </w:r>
    </w:p>
    <w:p w:rsidR="004967A7" w:rsidRDefault="00693E94">
      <w:pPr>
        <w:pStyle w:val="Listaconvietas"/>
        <w:rPr>
          <w:noProof/>
        </w:rPr>
      </w:pPr>
      <w:r>
        <w:rPr>
          <w:noProof/>
        </w:rPr>
        <w:t>Conocimientos basico</w:t>
      </w:r>
      <w:r w:rsidR="00130F83">
        <w:rPr>
          <w:noProof/>
        </w:rPr>
        <w:t>s de mantencion</w:t>
      </w:r>
      <w:r w:rsidR="001030DF">
        <w:rPr>
          <w:noProof/>
        </w:rPr>
        <w:t xml:space="preserve"> y ejecuciones</w:t>
      </w:r>
      <w:r w:rsidR="00130F83">
        <w:rPr>
          <w:noProof/>
        </w:rPr>
        <w:t xml:space="preserve"> electricas, tableros  y sistemas de refrigeracion </w:t>
      </w:r>
    </w:p>
    <w:p w:rsidR="004967A7" w:rsidRDefault="00DC69C1">
      <w:pPr>
        <w:pStyle w:val="Subseccin"/>
        <w:rPr>
          <w:noProof/>
        </w:rPr>
      </w:pPr>
      <w:r>
        <w:rPr>
          <w:noProof/>
        </w:rPr>
        <w:t>Conocimientos</w:t>
      </w:r>
    </w:p>
    <w:p w:rsidR="00DC69C1" w:rsidRDefault="00DC69C1" w:rsidP="00DC69C1">
      <w:pPr>
        <w:autoSpaceDE w:val="0"/>
        <w:autoSpaceDN w:val="0"/>
        <w:adjustRightInd w:val="0"/>
        <w:spacing w:after="0"/>
        <w:rPr>
          <w:noProof/>
        </w:rPr>
      </w:pPr>
      <w:r>
        <w:rPr>
          <w:noProof/>
        </w:rPr>
        <w:t>Conocimie</w:t>
      </w:r>
      <w:r w:rsidR="001030DF">
        <w:rPr>
          <w:noProof/>
        </w:rPr>
        <w:t>ntos en computacion con un nivel</w:t>
      </w:r>
      <w:r>
        <w:rPr>
          <w:noProof/>
        </w:rPr>
        <w:t xml:space="preserve"> de usuario avansado y estudios en Sofware como:</w:t>
      </w:r>
    </w:p>
    <w:p w:rsidR="004967A7" w:rsidRDefault="00DC69C1" w:rsidP="00DC69C1">
      <w:pPr>
        <w:autoSpaceDE w:val="0"/>
        <w:autoSpaceDN w:val="0"/>
        <w:adjustRightInd w:val="0"/>
        <w:spacing w:after="0"/>
        <w:rPr>
          <w:rFonts w:cs="ArialMT"/>
          <w:color w:val="auto"/>
          <w:szCs w:val="18"/>
        </w:rPr>
      </w:pPr>
      <w:r>
        <w:rPr>
          <w:noProof/>
        </w:rPr>
        <w:t xml:space="preserve">- </w:t>
      </w:r>
      <w:r w:rsidRPr="00DC69C1">
        <w:rPr>
          <w:rFonts w:cs="Arial-BoldMT"/>
          <w:b/>
          <w:bCs/>
          <w:color w:val="auto"/>
          <w:szCs w:val="18"/>
        </w:rPr>
        <w:t>Autodesk AutoCAD</w:t>
      </w:r>
      <w:r w:rsidRPr="00DC69C1">
        <w:rPr>
          <w:rFonts w:cs="ArialMT"/>
          <w:color w:val="auto"/>
          <w:szCs w:val="18"/>
        </w:rPr>
        <w:t>, Nivel Usuario, Autodesk AutoCAD es un software de diseño asistido por computadora para dibujo en dos y tres dimensiones</w:t>
      </w:r>
      <w:r w:rsidR="00693E94">
        <w:rPr>
          <w:rFonts w:cs="ArialMT"/>
          <w:color w:val="auto"/>
          <w:szCs w:val="18"/>
        </w:rPr>
        <w:t>.</w:t>
      </w:r>
    </w:p>
    <w:p w:rsidR="00DC69C1" w:rsidRDefault="00DC69C1" w:rsidP="00DC69C1">
      <w:pPr>
        <w:autoSpaceDE w:val="0"/>
        <w:autoSpaceDN w:val="0"/>
        <w:adjustRightInd w:val="0"/>
        <w:spacing w:after="0"/>
        <w:rPr>
          <w:rFonts w:cs="Arial"/>
          <w:color w:val="000000"/>
          <w:szCs w:val="18"/>
          <w:shd w:val="clear" w:color="auto" w:fill="FFFFFF"/>
        </w:rPr>
      </w:pPr>
      <w:r>
        <w:rPr>
          <w:rFonts w:cs="ArialMT"/>
          <w:color w:val="auto"/>
          <w:szCs w:val="18"/>
        </w:rPr>
        <w:t xml:space="preserve">- </w:t>
      </w:r>
      <w:r w:rsidRPr="00DC69C1">
        <w:rPr>
          <w:rFonts w:cs="Arial"/>
          <w:b/>
          <w:bCs/>
          <w:color w:val="000000"/>
          <w:szCs w:val="18"/>
          <w:shd w:val="clear" w:color="auto" w:fill="FFFFFF"/>
        </w:rPr>
        <w:t xml:space="preserve">Microsoft Office, </w:t>
      </w:r>
      <w:r w:rsidRPr="00DC69C1">
        <w:rPr>
          <w:rFonts w:cs="Arial"/>
          <w:bCs/>
          <w:color w:val="000000"/>
          <w:szCs w:val="18"/>
          <w:shd w:val="clear" w:color="auto" w:fill="FFFFFF"/>
        </w:rPr>
        <w:t xml:space="preserve">Nivel usuario avanzado, Microsoft Office </w:t>
      </w:r>
      <w:r w:rsidRPr="00DC69C1">
        <w:rPr>
          <w:rStyle w:val="apple-converted-space"/>
          <w:rFonts w:cs="Arial"/>
          <w:color w:val="000000"/>
          <w:szCs w:val="18"/>
          <w:shd w:val="clear" w:color="auto" w:fill="FFFFFF"/>
        </w:rPr>
        <w:t> </w:t>
      </w:r>
      <w:r w:rsidRPr="00DC69C1">
        <w:rPr>
          <w:rFonts w:cs="Arial"/>
          <w:color w:val="000000"/>
          <w:szCs w:val="18"/>
          <w:shd w:val="clear" w:color="auto" w:fill="FFFFFF"/>
        </w:rPr>
        <w:t>es una</w:t>
      </w:r>
      <w:r w:rsidRPr="00DC69C1">
        <w:rPr>
          <w:rStyle w:val="apple-converted-space"/>
          <w:rFonts w:cs="Arial"/>
          <w:color w:val="000000"/>
          <w:szCs w:val="18"/>
          <w:shd w:val="clear" w:color="auto" w:fill="FFFFFF"/>
        </w:rPr>
        <w:t> </w:t>
      </w:r>
      <w:hyperlink r:id="rId10" w:tooltip="Suite de oficina" w:history="1">
        <w:r w:rsidRPr="00DC69C1">
          <w:rPr>
            <w:rStyle w:val="Hipervnculo"/>
            <w:rFonts w:cs="Arial"/>
            <w:color w:val="auto"/>
            <w:szCs w:val="18"/>
            <w:u w:val="none"/>
            <w:shd w:val="clear" w:color="auto" w:fill="FFFFFF"/>
          </w:rPr>
          <w:t>suite de oficina</w:t>
        </w:r>
      </w:hyperlink>
      <w:r w:rsidRPr="00DC69C1">
        <w:rPr>
          <w:rStyle w:val="apple-converted-space"/>
          <w:rFonts w:cs="Arial"/>
          <w:color w:val="000000"/>
          <w:szCs w:val="18"/>
          <w:shd w:val="clear" w:color="auto" w:fill="FFFFFF"/>
        </w:rPr>
        <w:t> </w:t>
      </w:r>
      <w:r w:rsidRPr="00DC69C1">
        <w:rPr>
          <w:rFonts w:cs="Arial"/>
          <w:color w:val="000000"/>
          <w:szCs w:val="18"/>
          <w:shd w:val="clear" w:color="auto" w:fill="FFFFFF"/>
        </w:rPr>
        <w:t>que abarca e interrelaciona aplicaciones de escritorio, servidores y servicios</w:t>
      </w:r>
      <w:r w:rsidR="00693E94">
        <w:rPr>
          <w:rFonts w:cs="Arial"/>
          <w:color w:val="000000"/>
          <w:szCs w:val="18"/>
          <w:shd w:val="clear" w:color="auto" w:fill="FFFFFF"/>
        </w:rPr>
        <w:t>.</w:t>
      </w:r>
    </w:p>
    <w:p w:rsidR="001030DF" w:rsidRDefault="001030DF" w:rsidP="00DC69C1">
      <w:pPr>
        <w:autoSpaceDE w:val="0"/>
        <w:autoSpaceDN w:val="0"/>
        <w:adjustRightInd w:val="0"/>
        <w:spacing w:after="0"/>
        <w:rPr>
          <w:rFonts w:cs="Arial"/>
          <w:color w:val="000000"/>
          <w:szCs w:val="18"/>
          <w:shd w:val="clear" w:color="auto" w:fill="FFFFFF"/>
        </w:rPr>
      </w:pPr>
    </w:p>
    <w:p w:rsidR="001030DF" w:rsidRDefault="001030DF" w:rsidP="00DC69C1">
      <w:pPr>
        <w:autoSpaceDE w:val="0"/>
        <w:autoSpaceDN w:val="0"/>
        <w:adjustRightInd w:val="0"/>
        <w:spacing w:after="0"/>
        <w:rPr>
          <w:rFonts w:cs="Arial"/>
          <w:color w:val="000000"/>
          <w:szCs w:val="18"/>
          <w:shd w:val="clear" w:color="auto" w:fill="FFFFFF"/>
        </w:rPr>
      </w:pPr>
      <w:r>
        <w:rPr>
          <w:rFonts w:cs="Arial"/>
          <w:color w:val="000000"/>
          <w:szCs w:val="18"/>
          <w:shd w:val="clear" w:color="auto" w:fill="FFFFFF"/>
        </w:rPr>
        <w:t xml:space="preserve">Conocimientos en  área refrigeración industrial Como: Toma de consumos y voltajes ejecuciones eléctricas, toma de presiones, </w:t>
      </w:r>
      <w:r w:rsidR="00575447">
        <w:rPr>
          <w:rFonts w:cs="Arial"/>
          <w:color w:val="000000"/>
          <w:szCs w:val="18"/>
          <w:shd w:val="clear" w:color="auto" w:fill="FFFFFF"/>
        </w:rPr>
        <w:t xml:space="preserve">Digitación de </w:t>
      </w:r>
      <w:r>
        <w:rPr>
          <w:rFonts w:cs="Arial"/>
          <w:color w:val="000000"/>
          <w:szCs w:val="18"/>
          <w:shd w:val="clear" w:color="auto" w:fill="FFFFFF"/>
        </w:rPr>
        <w:t xml:space="preserve">controles </w:t>
      </w:r>
      <w:proofErr w:type="spellStart"/>
      <w:r>
        <w:rPr>
          <w:rFonts w:cs="Arial"/>
          <w:color w:val="000000"/>
          <w:szCs w:val="18"/>
          <w:shd w:val="clear" w:color="auto" w:fill="FFFFFF"/>
        </w:rPr>
        <w:t>Danfoss</w:t>
      </w:r>
      <w:proofErr w:type="spellEnd"/>
      <w:r w:rsidR="00575447">
        <w:rPr>
          <w:rFonts w:cs="Arial"/>
          <w:color w:val="000000"/>
          <w:szCs w:val="18"/>
          <w:shd w:val="clear" w:color="auto" w:fill="FFFFFF"/>
        </w:rPr>
        <w:t xml:space="preserve">, </w:t>
      </w:r>
    </w:p>
    <w:p w:rsidR="001030DF" w:rsidRPr="001030DF" w:rsidRDefault="001030DF" w:rsidP="00DC69C1">
      <w:pPr>
        <w:autoSpaceDE w:val="0"/>
        <w:autoSpaceDN w:val="0"/>
        <w:adjustRightInd w:val="0"/>
        <w:spacing w:after="0"/>
        <w:rPr>
          <w:b/>
          <w:noProof/>
          <w:color w:val="auto"/>
          <w:szCs w:val="18"/>
        </w:rPr>
      </w:pPr>
      <w:r>
        <w:rPr>
          <w:rFonts w:cs="Arial"/>
          <w:color w:val="000000"/>
          <w:szCs w:val="18"/>
          <w:shd w:val="clear" w:color="auto" w:fill="FFFFFF"/>
        </w:rPr>
        <w:t xml:space="preserve"> </w:t>
      </w:r>
    </w:p>
    <w:p w:rsidR="004967A7" w:rsidRDefault="00C51C5F">
      <w:pPr>
        <w:pStyle w:val="Subseccin"/>
        <w:rPr>
          <w:noProof/>
        </w:rPr>
      </w:pPr>
      <w:r>
        <w:rPr>
          <w:noProof/>
        </w:rPr>
        <w:t>Comunicación</w:t>
      </w:r>
    </w:p>
    <w:p w:rsidR="004967A7" w:rsidRDefault="00C51C5F">
      <w:pPr>
        <w:pStyle w:val="Listaconvietas"/>
        <w:rPr>
          <w:noProof/>
        </w:rPr>
      </w:pPr>
      <w:r>
        <w:rPr>
          <w:noProof/>
        </w:rPr>
        <w:t xml:space="preserve"> </w:t>
      </w:r>
      <w:r w:rsidR="00DC69C1">
        <w:rPr>
          <w:noProof/>
        </w:rPr>
        <w:t>Exprecion e interpretacion ingles español, con un nivel hablado medio y un nivel medio de trauccion y escritura.</w:t>
      </w:r>
    </w:p>
    <w:p w:rsidR="00BC54E4" w:rsidRDefault="00BC54E4" w:rsidP="00BC54E4">
      <w:pPr>
        <w:pStyle w:val="Subseccin"/>
        <w:rPr>
          <w:noProof/>
        </w:rPr>
      </w:pPr>
      <w:r>
        <w:rPr>
          <w:noProof/>
        </w:rPr>
        <w:t>cursos</w:t>
      </w:r>
    </w:p>
    <w:p w:rsidR="00BC54E4" w:rsidRDefault="00575447" w:rsidP="003F01C6">
      <w:pPr>
        <w:pStyle w:val="Listaconvietas"/>
        <w:numPr>
          <w:ilvl w:val="0"/>
          <w:numId w:val="7"/>
        </w:numPr>
        <w:rPr>
          <w:noProof/>
        </w:rPr>
      </w:pPr>
      <w:r>
        <w:rPr>
          <w:noProof/>
        </w:rPr>
        <w:t>Curso de servicio al cliente Grupo Amanecer</w:t>
      </w:r>
    </w:p>
    <w:p w:rsidR="00575447" w:rsidRDefault="00575447" w:rsidP="003F01C6">
      <w:pPr>
        <w:pStyle w:val="Listaconvietas"/>
        <w:numPr>
          <w:ilvl w:val="0"/>
          <w:numId w:val="7"/>
        </w:numPr>
        <w:rPr>
          <w:noProof/>
        </w:rPr>
      </w:pPr>
      <w:r>
        <w:rPr>
          <w:noProof/>
        </w:rPr>
        <w:t xml:space="preserve">Curso de controladores Carel </w:t>
      </w:r>
    </w:p>
    <w:p w:rsidR="00575447" w:rsidRDefault="00575447" w:rsidP="003F01C6">
      <w:pPr>
        <w:pStyle w:val="Listaconvietas"/>
        <w:numPr>
          <w:ilvl w:val="0"/>
          <w:numId w:val="7"/>
        </w:numPr>
        <w:rPr>
          <w:noProof/>
        </w:rPr>
      </w:pPr>
      <w:r>
        <w:rPr>
          <w:noProof/>
        </w:rPr>
        <w:t>Curso de controladores Danfoss</w:t>
      </w:r>
    </w:p>
    <w:p w:rsidR="00575447" w:rsidRDefault="00575447" w:rsidP="003F01C6">
      <w:pPr>
        <w:pStyle w:val="Listaconvietas"/>
        <w:numPr>
          <w:ilvl w:val="0"/>
          <w:numId w:val="7"/>
        </w:numPr>
        <w:rPr>
          <w:noProof/>
        </w:rPr>
      </w:pPr>
      <w:r>
        <w:rPr>
          <w:noProof/>
        </w:rPr>
        <w:t xml:space="preserve">Curso de refrigeracion industrial </w:t>
      </w:r>
    </w:p>
    <w:p w:rsidR="00575447" w:rsidRDefault="00575447" w:rsidP="003F01C6">
      <w:pPr>
        <w:pStyle w:val="Listaconvietas"/>
        <w:numPr>
          <w:ilvl w:val="0"/>
          <w:numId w:val="7"/>
        </w:numPr>
        <w:rPr>
          <w:noProof/>
        </w:rPr>
      </w:pPr>
      <w:r>
        <w:rPr>
          <w:noProof/>
        </w:rPr>
        <w:t xml:space="preserve">Curso de </w:t>
      </w:r>
      <w:r w:rsidR="003F01C6">
        <w:rPr>
          <w:noProof/>
        </w:rPr>
        <w:t xml:space="preserve">Joyeria </w:t>
      </w:r>
    </w:p>
    <w:p w:rsidR="003F01C6" w:rsidRDefault="003F01C6" w:rsidP="003F01C6">
      <w:pPr>
        <w:pStyle w:val="Listaconvietas"/>
        <w:numPr>
          <w:ilvl w:val="0"/>
          <w:numId w:val="7"/>
        </w:numPr>
        <w:rPr>
          <w:noProof/>
        </w:rPr>
      </w:pPr>
      <w:r>
        <w:rPr>
          <w:noProof/>
        </w:rPr>
        <w:t xml:space="preserve">Curso de Primeros auxilios </w:t>
      </w:r>
    </w:p>
    <w:p w:rsidR="001C65A4" w:rsidRDefault="001C65A4" w:rsidP="003F01C6">
      <w:pPr>
        <w:pStyle w:val="Listaconvietas"/>
        <w:numPr>
          <w:ilvl w:val="0"/>
          <w:numId w:val="7"/>
        </w:numPr>
        <w:rPr>
          <w:noProof/>
        </w:rPr>
      </w:pPr>
      <w:r>
        <w:rPr>
          <w:b/>
          <w:noProof/>
        </w:rPr>
        <w:t>Licencia de conducir Clase B</w:t>
      </w:r>
      <w:bookmarkStart w:id="0" w:name="_GoBack"/>
      <w:bookmarkEnd w:id="0"/>
    </w:p>
    <w:p w:rsidR="003F01C6" w:rsidRDefault="003F01C6">
      <w:pPr>
        <w:pStyle w:val="Encabezadodelaseccin"/>
        <w:rPr>
          <w:noProof/>
        </w:rPr>
      </w:pPr>
    </w:p>
    <w:p w:rsidR="004967A7" w:rsidRDefault="00C51C5F">
      <w:pPr>
        <w:pStyle w:val="Encabezadodelaseccin"/>
        <w:rPr>
          <w:noProof/>
        </w:rPr>
      </w:pPr>
      <w:r>
        <w:rPr>
          <w:noProof/>
        </w:rPr>
        <w:t>Experiencia</w:t>
      </w:r>
    </w:p>
    <w:p w:rsidR="004967A7" w:rsidRDefault="00575447" w:rsidP="00575447">
      <w:pPr>
        <w:pStyle w:val="Listaconvietas"/>
        <w:numPr>
          <w:ilvl w:val="0"/>
          <w:numId w:val="6"/>
        </w:numPr>
        <w:rPr>
          <w:noProof/>
        </w:rPr>
      </w:pPr>
      <w:r>
        <w:rPr>
          <w:b/>
          <w:noProof/>
        </w:rPr>
        <w:t>BOOSTER GROUP</w:t>
      </w:r>
      <w:r w:rsidR="003F01C6">
        <w:rPr>
          <w:b/>
          <w:noProof/>
        </w:rPr>
        <w:t xml:space="preserve"> </w:t>
      </w:r>
      <w:r w:rsidR="003F01C6">
        <w:rPr>
          <w:noProof/>
        </w:rPr>
        <w:t>E</w:t>
      </w:r>
      <w:r>
        <w:rPr>
          <w:noProof/>
        </w:rPr>
        <w:t>mpresa de refrigeracion industrial en supermercados Cargo: Tecnico Electrico</w:t>
      </w:r>
    </w:p>
    <w:p w:rsidR="00575447" w:rsidRDefault="00575447" w:rsidP="00575447">
      <w:pPr>
        <w:pStyle w:val="Listaconvietas"/>
        <w:numPr>
          <w:ilvl w:val="0"/>
          <w:numId w:val="6"/>
        </w:numPr>
        <w:rPr>
          <w:noProof/>
        </w:rPr>
      </w:pPr>
      <w:r>
        <w:rPr>
          <w:b/>
          <w:noProof/>
        </w:rPr>
        <w:t xml:space="preserve">SERVICOLD </w:t>
      </w:r>
      <w:r>
        <w:rPr>
          <w:noProof/>
        </w:rPr>
        <w:t>Empresa de refrigeracion industrial en supermercados Cargo : Mantencion en centrales</w:t>
      </w:r>
    </w:p>
    <w:p w:rsidR="00575447" w:rsidRDefault="00575447" w:rsidP="00575447">
      <w:pPr>
        <w:pStyle w:val="Listaconvietas"/>
        <w:numPr>
          <w:ilvl w:val="0"/>
          <w:numId w:val="6"/>
        </w:numPr>
        <w:rPr>
          <w:noProof/>
        </w:rPr>
      </w:pPr>
      <w:r>
        <w:rPr>
          <w:b/>
          <w:noProof/>
        </w:rPr>
        <w:t xml:space="preserve">GOBERNACION PROVICIAL DE TALAGANTE </w:t>
      </w:r>
      <w:r>
        <w:rPr>
          <w:noProof/>
        </w:rPr>
        <w:t xml:space="preserve"> Recursos humanos </w:t>
      </w:r>
    </w:p>
    <w:p w:rsidR="00575447" w:rsidRDefault="003F01C6" w:rsidP="00575447">
      <w:pPr>
        <w:pStyle w:val="Listaconvietas"/>
        <w:numPr>
          <w:ilvl w:val="0"/>
          <w:numId w:val="6"/>
        </w:numPr>
        <w:rPr>
          <w:noProof/>
        </w:rPr>
      </w:pPr>
      <w:r>
        <w:rPr>
          <w:b/>
          <w:noProof/>
        </w:rPr>
        <w:t xml:space="preserve">GRUPO GOLDEX </w:t>
      </w:r>
      <w:r>
        <w:rPr>
          <w:noProof/>
        </w:rPr>
        <w:t>Administrador de bobeda de Oro</w:t>
      </w:r>
    </w:p>
    <w:p w:rsidR="003F01C6" w:rsidRDefault="003F01C6" w:rsidP="003F01C6">
      <w:pPr>
        <w:pStyle w:val="Listaconvietas"/>
        <w:numPr>
          <w:ilvl w:val="0"/>
          <w:numId w:val="0"/>
        </w:numPr>
        <w:ind w:left="144" w:hanging="144"/>
        <w:rPr>
          <w:noProof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144" w:hanging="144"/>
        <w:rPr>
          <w:noProof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144" w:hanging="144"/>
        <w:rPr>
          <w:noProof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144" w:hanging="144"/>
        <w:rPr>
          <w:noProof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144" w:hanging="144"/>
        <w:rPr>
          <w:noProof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</w:t>
      </w: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  <w:sz w:val="28"/>
          <w:szCs w:val="28"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  <w:sz w:val="28"/>
          <w:szCs w:val="28"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  <w:sz w:val="28"/>
          <w:szCs w:val="28"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  <w:sz w:val="28"/>
          <w:szCs w:val="28"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  <w:sz w:val="28"/>
          <w:szCs w:val="28"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  <w:sz w:val="28"/>
          <w:szCs w:val="28"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  <w:sz w:val="28"/>
          <w:szCs w:val="28"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  <w:sz w:val="28"/>
          <w:szCs w:val="28"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  <w:sz w:val="28"/>
          <w:szCs w:val="28"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  <w:sz w:val="28"/>
          <w:szCs w:val="28"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  <w:sz w:val="28"/>
          <w:szCs w:val="28"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  <w:sz w:val="28"/>
          <w:szCs w:val="28"/>
        </w:rPr>
      </w:pPr>
    </w:p>
    <w:p w:rsid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  <w:sz w:val="28"/>
          <w:szCs w:val="28"/>
        </w:rPr>
      </w:pPr>
    </w:p>
    <w:p w:rsidR="003F01C6" w:rsidRPr="003F01C6" w:rsidRDefault="003F01C6" w:rsidP="003F01C6">
      <w:pPr>
        <w:pStyle w:val="Listaconvietas"/>
        <w:numPr>
          <w:ilvl w:val="0"/>
          <w:numId w:val="0"/>
        </w:numPr>
        <w:ind w:left="864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DISPONIBILIDAD DE INMEDIATA </w:t>
      </w:r>
    </w:p>
    <w:p w:rsidR="00575447" w:rsidRPr="00575447" w:rsidRDefault="00575447" w:rsidP="00575447">
      <w:pPr>
        <w:pStyle w:val="Listaconvietas"/>
        <w:numPr>
          <w:ilvl w:val="0"/>
          <w:numId w:val="0"/>
        </w:numPr>
        <w:ind w:left="144"/>
        <w:rPr>
          <w:noProof/>
        </w:rPr>
      </w:pPr>
    </w:p>
    <w:sectPr w:rsidR="00575447" w:rsidRPr="00575447">
      <w:footerReference w:type="default" r:id="rId11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369" w:rsidRDefault="00F50369">
      <w:pPr>
        <w:spacing w:after="0"/>
      </w:pPr>
      <w:r>
        <w:separator/>
      </w:r>
    </w:p>
  </w:endnote>
  <w:endnote w:type="continuationSeparator" w:id="0">
    <w:p w:rsidR="00F50369" w:rsidRDefault="00F503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7A7" w:rsidRDefault="00C51C5F">
    <w:pPr>
      <w:pStyle w:val="Piedepgina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1C65A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369" w:rsidRDefault="00F50369">
      <w:pPr>
        <w:spacing w:after="0"/>
      </w:pPr>
      <w:r>
        <w:separator/>
      </w:r>
    </w:p>
  </w:footnote>
  <w:footnote w:type="continuationSeparator" w:id="0">
    <w:p w:rsidR="00F50369" w:rsidRDefault="00F503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aconvieta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1AC47706"/>
    <w:multiLevelType w:val="hybridMultilevel"/>
    <w:tmpl w:val="DAE4F8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25579"/>
    <w:multiLevelType w:val="hybridMultilevel"/>
    <w:tmpl w:val="07E2EC0E"/>
    <w:lvl w:ilvl="0" w:tplc="003694BA">
      <w:start w:val="21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04040" w:themeColor="text1" w:themeTint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86299"/>
    <w:multiLevelType w:val="hybridMultilevel"/>
    <w:tmpl w:val="92F65E9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58"/>
    <w:rsid w:val="001030DF"/>
    <w:rsid w:val="00130F83"/>
    <w:rsid w:val="00180A58"/>
    <w:rsid w:val="001C65A4"/>
    <w:rsid w:val="00266DC4"/>
    <w:rsid w:val="00271304"/>
    <w:rsid w:val="002F03EF"/>
    <w:rsid w:val="0036575B"/>
    <w:rsid w:val="003F01C6"/>
    <w:rsid w:val="00451334"/>
    <w:rsid w:val="004967A7"/>
    <w:rsid w:val="00575447"/>
    <w:rsid w:val="0068153F"/>
    <w:rsid w:val="00693E94"/>
    <w:rsid w:val="006D0030"/>
    <w:rsid w:val="007A25A6"/>
    <w:rsid w:val="00815A1E"/>
    <w:rsid w:val="0089219F"/>
    <w:rsid w:val="00A30269"/>
    <w:rsid w:val="00BC54E4"/>
    <w:rsid w:val="00C51C5F"/>
    <w:rsid w:val="00DC69C1"/>
    <w:rsid w:val="00F50369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s-ES" w:eastAsia="es-ES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tuloCar">
    <w:name w:val="Título Car"/>
    <w:basedOn w:val="Fuentedeprrafopredeter"/>
    <w:link w:val="Ttulo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Encabezadodelaseccin">
    <w:name w:val="Encabezado de la sección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cin">
    <w:name w:val="Subsecció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39A5B7" w:themeColor="accent1"/>
    </w:rPr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FechaCar">
    <w:name w:val="Fecha Car"/>
    <w:basedOn w:val="Fuentedeprrafopredeter"/>
    <w:link w:val="Fecha"/>
    <w:uiPriority w:val="1"/>
    <w:rPr>
      <w:b/>
      <w:bCs/>
      <w:color w:val="0D0D0D" w:themeColor="text1" w:themeTint="F2"/>
    </w:rPr>
  </w:style>
  <w:style w:type="paragraph" w:customStyle="1" w:styleId="Direccin">
    <w:name w:val="Dirección"/>
    <w:basedOn w:val="Normal"/>
    <w:uiPriority w:val="1"/>
    <w:qFormat/>
    <w:pPr>
      <w:spacing w:line="336" w:lineRule="auto"/>
      <w:contextualSpacing/>
    </w:pPr>
  </w:style>
  <w:style w:type="paragraph" w:styleId="Saludo">
    <w:name w:val="Salutation"/>
    <w:basedOn w:val="Normal"/>
    <w:next w:val="Normal"/>
    <w:link w:val="SaludoC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doCar">
    <w:name w:val="Saludo Car"/>
    <w:basedOn w:val="Fuentedeprrafopredeter"/>
    <w:link w:val="Saludo"/>
    <w:uiPriority w:val="2"/>
    <w:rPr>
      <w:b/>
      <w:bCs/>
      <w:color w:val="0D0D0D" w:themeColor="text1" w:themeTint="F2"/>
    </w:rPr>
  </w:style>
  <w:style w:type="paragraph" w:styleId="Cierre">
    <w:name w:val="Closing"/>
    <w:basedOn w:val="Normal"/>
    <w:next w:val="Firma"/>
    <w:link w:val="CierreC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ierreCar">
    <w:name w:val="Cierre Car"/>
    <w:basedOn w:val="Fuentedeprrafopredeter"/>
    <w:link w:val="Cierre"/>
    <w:uiPriority w:val="2"/>
    <w:rPr>
      <w:b/>
      <w:bCs/>
      <w:color w:val="0D0D0D" w:themeColor="text1" w:themeTint="F2"/>
    </w:rPr>
  </w:style>
  <w:style w:type="paragraph" w:styleId="Firma">
    <w:name w:val="Signature"/>
    <w:basedOn w:val="Normal"/>
    <w:link w:val="FirmaC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FirmaCar">
    <w:name w:val="Firma Car"/>
    <w:basedOn w:val="Fuentedeprrafopredeter"/>
    <w:link w:val="Firma"/>
    <w:uiPriority w:val="2"/>
    <w:rPr>
      <w:b/>
      <w:bCs/>
      <w:color w:val="0D0D0D" w:themeColor="text1" w:themeTint="F2"/>
    </w:rPr>
  </w:style>
  <w:style w:type="paragraph" w:styleId="Prrafodelista">
    <w:name w:val="List Paragraph"/>
    <w:basedOn w:val="Normal"/>
    <w:uiPriority w:val="34"/>
    <w:unhideWhenUsed/>
    <w:qFormat/>
    <w:rsid w:val="00DC69C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C69C1"/>
  </w:style>
  <w:style w:type="character" w:styleId="Hipervnculo">
    <w:name w:val="Hyperlink"/>
    <w:basedOn w:val="Fuentedeprrafopredeter"/>
    <w:uiPriority w:val="99"/>
    <w:semiHidden/>
    <w:unhideWhenUsed/>
    <w:rsid w:val="00DC69C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93E9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53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s-ES" w:eastAsia="es-ES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tuloCar">
    <w:name w:val="Título Car"/>
    <w:basedOn w:val="Fuentedeprrafopredeter"/>
    <w:link w:val="Ttulo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Encabezadodelaseccin">
    <w:name w:val="Encabezado de la sección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cin">
    <w:name w:val="Subsecció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39A5B7" w:themeColor="accent1"/>
    </w:rPr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FechaCar">
    <w:name w:val="Fecha Car"/>
    <w:basedOn w:val="Fuentedeprrafopredeter"/>
    <w:link w:val="Fecha"/>
    <w:uiPriority w:val="1"/>
    <w:rPr>
      <w:b/>
      <w:bCs/>
      <w:color w:val="0D0D0D" w:themeColor="text1" w:themeTint="F2"/>
    </w:rPr>
  </w:style>
  <w:style w:type="paragraph" w:customStyle="1" w:styleId="Direccin">
    <w:name w:val="Dirección"/>
    <w:basedOn w:val="Normal"/>
    <w:uiPriority w:val="1"/>
    <w:qFormat/>
    <w:pPr>
      <w:spacing w:line="336" w:lineRule="auto"/>
      <w:contextualSpacing/>
    </w:pPr>
  </w:style>
  <w:style w:type="paragraph" w:styleId="Saludo">
    <w:name w:val="Salutation"/>
    <w:basedOn w:val="Normal"/>
    <w:next w:val="Normal"/>
    <w:link w:val="SaludoC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doCar">
    <w:name w:val="Saludo Car"/>
    <w:basedOn w:val="Fuentedeprrafopredeter"/>
    <w:link w:val="Saludo"/>
    <w:uiPriority w:val="2"/>
    <w:rPr>
      <w:b/>
      <w:bCs/>
      <w:color w:val="0D0D0D" w:themeColor="text1" w:themeTint="F2"/>
    </w:rPr>
  </w:style>
  <w:style w:type="paragraph" w:styleId="Cierre">
    <w:name w:val="Closing"/>
    <w:basedOn w:val="Normal"/>
    <w:next w:val="Firma"/>
    <w:link w:val="CierreC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ierreCar">
    <w:name w:val="Cierre Car"/>
    <w:basedOn w:val="Fuentedeprrafopredeter"/>
    <w:link w:val="Cierre"/>
    <w:uiPriority w:val="2"/>
    <w:rPr>
      <w:b/>
      <w:bCs/>
      <w:color w:val="0D0D0D" w:themeColor="text1" w:themeTint="F2"/>
    </w:rPr>
  </w:style>
  <w:style w:type="paragraph" w:styleId="Firma">
    <w:name w:val="Signature"/>
    <w:basedOn w:val="Normal"/>
    <w:link w:val="FirmaC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FirmaCar">
    <w:name w:val="Firma Car"/>
    <w:basedOn w:val="Fuentedeprrafopredeter"/>
    <w:link w:val="Firma"/>
    <w:uiPriority w:val="2"/>
    <w:rPr>
      <w:b/>
      <w:bCs/>
      <w:color w:val="0D0D0D" w:themeColor="text1" w:themeTint="F2"/>
    </w:rPr>
  </w:style>
  <w:style w:type="paragraph" w:styleId="Prrafodelista">
    <w:name w:val="List Paragraph"/>
    <w:basedOn w:val="Normal"/>
    <w:uiPriority w:val="34"/>
    <w:unhideWhenUsed/>
    <w:qFormat/>
    <w:rsid w:val="00DC69C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C69C1"/>
  </w:style>
  <w:style w:type="character" w:styleId="Hipervnculo">
    <w:name w:val="Hyperlink"/>
    <w:basedOn w:val="Fuentedeprrafopredeter"/>
    <w:uiPriority w:val="99"/>
    <w:semiHidden/>
    <w:unhideWhenUsed/>
    <w:rsid w:val="00DC69C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93E9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53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es.wikipedia.org/wiki/Suite_de_oficin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io\AppData\Roaming\Microsoft\Templates\Curr&#237;culum%20b&#225;s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276EB162A44DEFAA33657C50971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3BA99-5E63-4E49-932C-9B688DABCAF5}"/>
      </w:docPartPr>
      <w:docPartBody>
        <w:p w:rsidR="00A658E4" w:rsidRDefault="00971820">
          <w:pPr>
            <w:pStyle w:val="25276EB162A44DEFAA33657C50971EA0"/>
          </w:pPr>
          <w:r>
            <w:t>[Su nombre]</w:t>
          </w:r>
        </w:p>
      </w:docPartBody>
    </w:docPart>
    <w:docPart>
      <w:docPartPr>
        <w:name w:val="726F5E579B714394B9C5B683308BC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58564-DD99-405C-AC6A-8557E4EB4AC9}"/>
      </w:docPartPr>
      <w:docPartBody>
        <w:p w:rsidR="00A658E4" w:rsidRDefault="00971820">
          <w:pPr>
            <w:pStyle w:val="726F5E579B714394B9C5B683308BC92B"/>
          </w:pPr>
          <w:r>
            <w:t>[Dirección, Ciudad, Código postal]</w:t>
          </w:r>
        </w:p>
      </w:docPartBody>
    </w:docPart>
    <w:docPart>
      <w:docPartPr>
        <w:name w:val="0DC60BA956804CAB81BA745E1D04D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20973-9C06-400B-BEE4-F98D814516BF}"/>
      </w:docPartPr>
      <w:docPartBody>
        <w:p w:rsidR="00A658E4" w:rsidRDefault="00971820">
          <w:pPr>
            <w:pStyle w:val="0DC60BA956804CAB81BA745E1D04DB4B"/>
          </w:pPr>
          <w:r>
            <w:t>[Teléfono]</w:t>
          </w:r>
        </w:p>
      </w:docPartBody>
    </w:docPart>
    <w:docPart>
      <w:docPartPr>
        <w:name w:val="0F6A5800B374490E82FFE78D77DCF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6BC30-B828-401E-8E5E-D52554495C75}"/>
      </w:docPartPr>
      <w:docPartBody>
        <w:p w:rsidR="00A658E4" w:rsidRDefault="00971820">
          <w:pPr>
            <w:pStyle w:val="0F6A5800B374490E82FFE78D77DCF117"/>
          </w:pPr>
          <w:r>
            <w:t>[Correo electrónico]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aconvieta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F4"/>
    <w:rsid w:val="000451B9"/>
    <w:rsid w:val="001A3AF4"/>
    <w:rsid w:val="00565DFE"/>
    <w:rsid w:val="00572436"/>
    <w:rsid w:val="00971820"/>
    <w:rsid w:val="00A658E4"/>
    <w:rsid w:val="00DB7E04"/>
    <w:rsid w:val="00F1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5276EB162A44DEFAA33657C50971EA0">
    <w:name w:val="25276EB162A44DEFAA33657C50971EA0"/>
  </w:style>
  <w:style w:type="paragraph" w:customStyle="1" w:styleId="726F5E579B714394B9C5B683308BC92B">
    <w:name w:val="726F5E579B714394B9C5B683308BC92B"/>
  </w:style>
  <w:style w:type="paragraph" w:customStyle="1" w:styleId="0DC60BA956804CAB81BA745E1D04DB4B">
    <w:name w:val="0DC60BA956804CAB81BA745E1D04DB4B"/>
  </w:style>
  <w:style w:type="paragraph" w:customStyle="1" w:styleId="0F6A5800B374490E82FFE78D77DCF117">
    <w:name w:val="0F6A5800B374490E82FFE78D77DCF117"/>
  </w:style>
  <w:style w:type="paragraph" w:customStyle="1" w:styleId="10A3EC1698C24BFB9E1327398E1CC843">
    <w:name w:val="10A3EC1698C24BFB9E1327398E1CC843"/>
  </w:style>
  <w:style w:type="paragraph" w:customStyle="1" w:styleId="35D5A519A61041AEB124C7E7C537895D">
    <w:name w:val="35D5A519A61041AEB124C7E7C537895D"/>
  </w:style>
  <w:style w:type="paragraph" w:customStyle="1" w:styleId="2588446C0618404D99B5F148697FCBCA">
    <w:name w:val="2588446C0618404D99B5F148697FCBCA"/>
  </w:style>
  <w:style w:type="paragraph" w:customStyle="1" w:styleId="0CA6BA21B1964C208902D3A1934C3455">
    <w:name w:val="0CA6BA21B1964C208902D3A1934C3455"/>
  </w:style>
  <w:style w:type="paragraph" w:customStyle="1" w:styleId="24CADE52DAE84E3FA9737E906968F1EE">
    <w:name w:val="24CADE52DAE84E3FA9737E906968F1EE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E871454217D54CCA98DAA3264C01021F">
    <w:name w:val="E871454217D54CCA98DAA3264C01021F"/>
  </w:style>
  <w:style w:type="paragraph" w:customStyle="1" w:styleId="EF331328746F4AC38496EC03F012F767">
    <w:name w:val="EF331328746F4AC38496EC03F012F767"/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0257D681CE0B4CC9A0D9A3DC59EB5C9E">
    <w:name w:val="0257D681CE0B4CC9A0D9A3DC59EB5C9E"/>
  </w:style>
  <w:style w:type="paragraph" w:customStyle="1" w:styleId="5FAC4C36A50F415A81BD39B7EF2D3494">
    <w:name w:val="5FAC4C36A50F415A81BD39B7EF2D3494"/>
  </w:style>
  <w:style w:type="paragraph" w:customStyle="1" w:styleId="E83DD1183B28404282C8955055E30951">
    <w:name w:val="E83DD1183B28404282C8955055E30951"/>
  </w:style>
  <w:style w:type="paragraph" w:customStyle="1" w:styleId="5726420BC9D6463F93E9907ED134DA38">
    <w:name w:val="5726420BC9D6463F93E9907ED134DA38"/>
  </w:style>
  <w:style w:type="paragraph" w:customStyle="1" w:styleId="8176E8CDBA5F49248F4BF98EE77E8DF5">
    <w:name w:val="8176E8CDBA5F49248F4BF98EE77E8DF5"/>
  </w:style>
  <w:style w:type="paragraph" w:customStyle="1" w:styleId="E12CC1B635DC45809AA4D79DA5F614EA">
    <w:name w:val="E12CC1B635DC45809AA4D79DA5F614EA"/>
  </w:style>
  <w:style w:type="paragraph" w:customStyle="1" w:styleId="94C5A458B2C148FC986A6ED23DC5332C">
    <w:name w:val="94C5A458B2C148FC986A6ED23DC5332C"/>
  </w:style>
  <w:style w:type="paragraph" w:customStyle="1" w:styleId="84E6280CBA994022A67EA9C770BBFDF6">
    <w:name w:val="84E6280CBA994022A67EA9C770BBFDF6"/>
    <w:rsid w:val="001A3A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5276EB162A44DEFAA33657C50971EA0">
    <w:name w:val="25276EB162A44DEFAA33657C50971EA0"/>
  </w:style>
  <w:style w:type="paragraph" w:customStyle="1" w:styleId="726F5E579B714394B9C5B683308BC92B">
    <w:name w:val="726F5E579B714394B9C5B683308BC92B"/>
  </w:style>
  <w:style w:type="paragraph" w:customStyle="1" w:styleId="0DC60BA956804CAB81BA745E1D04DB4B">
    <w:name w:val="0DC60BA956804CAB81BA745E1D04DB4B"/>
  </w:style>
  <w:style w:type="paragraph" w:customStyle="1" w:styleId="0F6A5800B374490E82FFE78D77DCF117">
    <w:name w:val="0F6A5800B374490E82FFE78D77DCF117"/>
  </w:style>
  <w:style w:type="paragraph" w:customStyle="1" w:styleId="10A3EC1698C24BFB9E1327398E1CC843">
    <w:name w:val="10A3EC1698C24BFB9E1327398E1CC843"/>
  </w:style>
  <w:style w:type="paragraph" w:customStyle="1" w:styleId="35D5A519A61041AEB124C7E7C537895D">
    <w:name w:val="35D5A519A61041AEB124C7E7C537895D"/>
  </w:style>
  <w:style w:type="paragraph" w:customStyle="1" w:styleId="2588446C0618404D99B5F148697FCBCA">
    <w:name w:val="2588446C0618404D99B5F148697FCBCA"/>
  </w:style>
  <w:style w:type="paragraph" w:customStyle="1" w:styleId="0CA6BA21B1964C208902D3A1934C3455">
    <w:name w:val="0CA6BA21B1964C208902D3A1934C3455"/>
  </w:style>
  <w:style w:type="paragraph" w:customStyle="1" w:styleId="24CADE52DAE84E3FA9737E906968F1EE">
    <w:name w:val="24CADE52DAE84E3FA9737E906968F1EE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E871454217D54CCA98DAA3264C01021F">
    <w:name w:val="E871454217D54CCA98DAA3264C01021F"/>
  </w:style>
  <w:style w:type="paragraph" w:customStyle="1" w:styleId="EF331328746F4AC38496EC03F012F767">
    <w:name w:val="EF331328746F4AC38496EC03F012F767"/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0257D681CE0B4CC9A0D9A3DC59EB5C9E">
    <w:name w:val="0257D681CE0B4CC9A0D9A3DC59EB5C9E"/>
  </w:style>
  <w:style w:type="paragraph" w:customStyle="1" w:styleId="5FAC4C36A50F415A81BD39B7EF2D3494">
    <w:name w:val="5FAC4C36A50F415A81BD39B7EF2D3494"/>
  </w:style>
  <w:style w:type="paragraph" w:customStyle="1" w:styleId="E83DD1183B28404282C8955055E30951">
    <w:name w:val="E83DD1183B28404282C8955055E30951"/>
  </w:style>
  <w:style w:type="paragraph" w:customStyle="1" w:styleId="5726420BC9D6463F93E9907ED134DA38">
    <w:name w:val="5726420BC9D6463F93E9907ED134DA38"/>
  </w:style>
  <w:style w:type="paragraph" w:customStyle="1" w:styleId="8176E8CDBA5F49248F4BF98EE77E8DF5">
    <w:name w:val="8176E8CDBA5F49248F4BF98EE77E8DF5"/>
  </w:style>
  <w:style w:type="paragraph" w:customStyle="1" w:styleId="E12CC1B635DC45809AA4D79DA5F614EA">
    <w:name w:val="E12CC1B635DC45809AA4D79DA5F614EA"/>
  </w:style>
  <w:style w:type="paragraph" w:customStyle="1" w:styleId="94C5A458B2C148FC986A6ED23DC5332C">
    <w:name w:val="94C5A458B2C148FC986A6ED23DC5332C"/>
  </w:style>
  <w:style w:type="paragraph" w:customStyle="1" w:styleId="84E6280CBA994022A67EA9C770BBFDF6">
    <w:name w:val="84E6280CBA994022A67EA9C770BBFDF6"/>
    <w:rsid w:val="001A3A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Volcan aconcagua 038 , Talagante</CompanyAddress>
  <CompanyPhone>0971911904</CompanyPhone>
  <CompanyFax/>
  <CompanyEmail>dennyson.tobar@gmail.com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básico</Template>
  <TotalTime>573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Dennyson jaiir Tobar Varas</dc:creator>
  <cp:keywords/>
  <cp:lastModifiedBy>Tobar</cp:lastModifiedBy>
  <cp:revision>7</cp:revision>
  <dcterms:created xsi:type="dcterms:W3CDTF">2013-08-06T14:30:00Z</dcterms:created>
  <dcterms:modified xsi:type="dcterms:W3CDTF">2013-10-28T22:56:00Z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